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32D" w14:textId="22059943" w:rsidR="000E5593" w:rsidRPr="00AD4ED8" w:rsidRDefault="000E5593" w:rsidP="002B3D7A">
      <w:pPr>
        <w:pStyle w:val="Heading2"/>
        <w:rPr>
          <w:sz w:val="26"/>
          <w:szCs w:val="28"/>
        </w:rPr>
      </w:pPr>
      <w:r w:rsidRPr="00AD4ED8">
        <w:rPr>
          <w:sz w:val="26"/>
          <w:szCs w:val="28"/>
        </w:rPr>
        <w:t xml:space="preserve">This information is for women who have had an epidural block during labour, caesarean </w:t>
      </w:r>
      <w:r w:rsidR="00645FE1">
        <w:rPr>
          <w:sz w:val="26"/>
          <w:szCs w:val="28"/>
        </w:rPr>
        <w:t>birth</w:t>
      </w:r>
      <w:r w:rsidRPr="00AD4ED8">
        <w:rPr>
          <w:sz w:val="26"/>
          <w:szCs w:val="28"/>
        </w:rPr>
        <w:t xml:space="preserve"> or gynaecological surgery and have had an epidural blood patch procedure.</w:t>
      </w:r>
    </w:p>
    <w:p w14:paraId="0D69B901" w14:textId="77777777" w:rsidR="000E5593" w:rsidRPr="00AD4ED8" w:rsidRDefault="000E5593" w:rsidP="002B3D7A">
      <w:pPr>
        <w:rPr>
          <w:sz w:val="22"/>
          <w:szCs w:val="22"/>
        </w:rPr>
      </w:pPr>
      <w:r w:rsidRPr="006623EA">
        <w:rPr>
          <w:sz w:val="24"/>
          <w:szCs w:val="24"/>
        </w:rPr>
        <w:t xml:space="preserve">1. </w:t>
      </w:r>
      <w:r w:rsidRPr="00AD4ED8">
        <w:rPr>
          <w:sz w:val="22"/>
          <w:szCs w:val="22"/>
        </w:rPr>
        <w:t>Rest and limit exertion for 24hours. Lie down as much as possible.</w:t>
      </w:r>
    </w:p>
    <w:p w14:paraId="2BEB2552" w14:textId="77777777" w:rsidR="000E5593" w:rsidRPr="00AD4ED8" w:rsidRDefault="000E5593" w:rsidP="002B3D7A">
      <w:pPr>
        <w:rPr>
          <w:sz w:val="22"/>
          <w:szCs w:val="22"/>
        </w:rPr>
      </w:pPr>
      <w:r w:rsidRPr="00AD4ED8">
        <w:rPr>
          <w:sz w:val="22"/>
          <w:szCs w:val="22"/>
        </w:rPr>
        <w:t>2. Avoid straining, rapid bending, pushing, or lifting heavy objects for 6 weeks. Try not to lift anything heavier than your baby.</w:t>
      </w:r>
    </w:p>
    <w:p w14:paraId="770378FA" w14:textId="14F77813" w:rsidR="000E5593" w:rsidRPr="00AD4ED8" w:rsidRDefault="000E5593" w:rsidP="002B3D7A">
      <w:pPr>
        <w:rPr>
          <w:sz w:val="22"/>
          <w:szCs w:val="22"/>
        </w:rPr>
      </w:pPr>
      <w:r w:rsidRPr="00AD4ED8">
        <w:rPr>
          <w:sz w:val="22"/>
          <w:szCs w:val="22"/>
        </w:rPr>
        <w:t xml:space="preserve">3. Try to increase your fluid intake for 24hours. Water, tea, coffee, </w:t>
      </w:r>
      <w:r w:rsidR="006E64DD">
        <w:rPr>
          <w:sz w:val="22"/>
          <w:szCs w:val="22"/>
        </w:rPr>
        <w:t>sports drinks</w:t>
      </w:r>
      <w:r w:rsidRPr="00AD4ED8">
        <w:rPr>
          <w:sz w:val="22"/>
          <w:szCs w:val="22"/>
        </w:rPr>
        <w:t xml:space="preserve">, milk, soup or broth are OK but </w:t>
      </w:r>
      <w:r w:rsidRPr="00AD4ED8">
        <w:rPr>
          <w:b/>
          <w:bCs/>
          <w:sz w:val="22"/>
          <w:szCs w:val="22"/>
        </w:rPr>
        <w:t>NOT ALCOHOL</w:t>
      </w:r>
      <w:r w:rsidRPr="00AD4ED8">
        <w:rPr>
          <w:sz w:val="22"/>
          <w:szCs w:val="22"/>
        </w:rPr>
        <w:t>.</w:t>
      </w:r>
    </w:p>
    <w:p w14:paraId="5B4505E1" w14:textId="584C1A8D" w:rsidR="000E5593" w:rsidRPr="00AD4ED8" w:rsidRDefault="000E5593" w:rsidP="002B3D7A">
      <w:pPr>
        <w:rPr>
          <w:sz w:val="22"/>
          <w:szCs w:val="22"/>
        </w:rPr>
      </w:pPr>
      <w:r w:rsidRPr="00AD4ED8">
        <w:rPr>
          <w:sz w:val="22"/>
          <w:szCs w:val="22"/>
        </w:rPr>
        <w:t>4. You may notice some low back ache or tightness in your bottom for a few days but this is</w:t>
      </w:r>
      <w:r w:rsidR="00F473EA" w:rsidRPr="00AD4ED8">
        <w:rPr>
          <w:sz w:val="22"/>
          <w:szCs w:val="22"/>
        </w:rPr>
        <w:t xml:space="preserve"> </w:t>
      </w:r>
      <w:r w:rsidRPr="00AD4ED8">
        <w:rPr>
          <w:sz w:val="22"/>
          <w:szCs w:val="22"/>
        </w:rPr>
        <w:t>usually minor and gradually resolves.</w:t>
      </w:r>
    </w:p>
    <w:p w14:paraId="01FF7AB5" w14:textId="77777777" w:rsidR="000E5593" w:rsidRPr="00AD4ED8" w:rsidRDefault="000E5593" w:rsidP="002B3D7A">
      <w:pPr>
        <w:rPr>
          <w:sz w:val="22"/>
          <w:szCs w:val="22"/>
        </w:rPr>
      </w:pPr>
      <w:r w:rsidRPr="00AD4ED8">
        <w:rPr>
          <w:sz w:val="22"/>
          <w:szCs w:val="22"/>
        </w:rPr>
        <w:t>5. Contact the Anaesthesia Department Secretary or Anaesthetists-on-duty through The Royal Hospital for Women switchboard on 938-26111 if you:</w:t>
      </w:r>
    </w:p>
    <w:p w14:paraId="0A1AD506" w14:textId="55C50055" w:rsidR="00347996" w:rsidRPr="00AD4ED8" w:rsidRDefault="00347996" w:rsidP="002B3D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D4ED8">
        <w:rPr>
          <w:sz w:val="22"/>
          <w:szCs w:val="22"/>
        </w:rPr>
        <w:t>experience sudden return of the (“spinal”) headache you had previously</w:t>
      </w:r>
    </w:p>
    <w:p w14:paraId="426AFDCD" w14:textId="01AAA5B5" w:rsidR="00347996" w:rsidRPr="00AD4ED8" w:rsidRDefault="00347996" w:rsidP="002B3D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D4ED8">
        <w:rPr>
          <w:sz w:val="22"/>
          <w:szCs w:val="22"/>
        </w:rPr>
        <w:t>develop a fever or a stiff neck</w:t>
      </w:r>
    </w:p>
    <w:p w14:paraId="1D978B46" w14:textId="0AA3C8A7" w:rsidR="00347996" w:rsidRPr="00AD4ED8" w:rsidRDefault="00347996" w:rsidP="002B3D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D4ED8">
        <w:rPr>
          <w:sz w:val="22"/>
          <w:szCs w:val="22"/>
        </w:rPr>
        <w:t>develop nausea and/or vomiting</w:t>
      </w:r>
    </w:p>
    <w:p w14:paraId="59C6C230" w14:textId="4855757A" w:rsidR="00347996" w:rsidRPr="00AD4ED8" w:rsidRDefault="00347996" w:rsidP="002B3D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D4ED8">
        <w:rPr>
          <w:sz w:val="22"/>
          <w:szCs w:val="22"/>
        </w:rPr>
        <w:t>experience numbness or weakness in your legs or genital area or bladder or bowel disturbance</w:t>
      </w:r>
      <w:r w:rsidR="00645FE1">
        <w:rPr>
          <w:sz w:val="22"/>
          <w:szCs w:val="22"/>
        </w:rPr>
        <w:t xml:space="preserve"> </w:t>
      </w:r>
      <w:r w:rsidRPr="00AD4ED8">
        <w:rPr>
          <w:sz w:val="22"/>
          <w:szCs w:val="22"/>
        </w:rPr>
        <w:t>(incontinence)</w:t>
      </w:r>
    </w:p>
    <w:p w14:paraId="7F9D93F5" w14:textId="77777777" w:rsidR="00347996" w:rsidRPr="00AD4ED8" w:rsidRDefault="00347996" w:rsidP="002B3D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D4ED8">
        <w:rPr>
          <w:sz w:val="22"/>
          <w:szCs w:val="22"/>
        </w:rPr>
        <w:t>develop increasing redness and/or tenderness at the injection site; or</w:t>
      </w:r>
    </w:p>
    <w:p w14:paraId="6576ED97" w14:textId="2E2739E9" w:rsidR="0056563D" w:rsidRPr="00AD4ED8" w:rsidRDefault="00347996" w:rsidP="002B3D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D4ED8">
        <w:rPr>
          <w:sz w:val="22"/>
          <w:szCs w:val="22"/>
        </w:rPr>
        <w:t>have any questions or concerns regarding your anaesthetic care</w:t>
      </w:r>
      <w:r w:rsidRPr="00AD4ED8">
        <w:rPr>
          <w:sz w:val="22"/>
          <w:szCs w:val="22"/>
        </w:rPr>
        <w:tab/>
      </w:r>
    </w:p>
    <w:p w14:paraId="62ADDBDE" w14:textId="3EA5EA01" w:rsidR="009760E2" w:rsidRPr="00AD4ED8" w:rsidRDefault="00347996" w:rsidP="002B3D7A">
      <w:pPr>
        <w:rPr>
          <w:sz w:val="22"/>
          <w:szCs w:val="22"/>
        </w:rPr>
      </w:pPr>
      <w:r w:rsidRPr="00AD4ED8">
        <w:rPr>
          <w:sz w:val="22"/>
          <w:szCs w:val="22"/>
        </w:rPr>
        <w:t>Severe headache may take up to 24</w:t>
      </w:r>
      <w:r w:rsidR="00917E24">
        <w:rPr>
          <w:sz w:val="22"/>
          <w:szCs w:val="22"/>
        </w:rPr>
        <w:t xml:space="preserve"> </w:t>
      </w:r>
      <w:r w:rsidRPr="00AD4ED8">
        <w:rPr>
          <w:sz w:val="22"/>
          <w:szCs w:val="22"/>
        </w:rPr>
        <w:t>hours to resolve after blood patch. One of the members of the Anaesthesia Department – most probably the Anaesthetist who placed your blood patch – will contact you tomorrow to check how you are faring.</w:t>
      </w:r>
    </w:p>
    <w:p w14:paraId="5AE772C3" w14:textId="64606FCC" w:rsidR="00347996" w:rsidRPr="009760E2" w:rsidRDefault="00347996" w:rsidP="002B3D7A">
      <w:pPr>
        <w:rPr>
          <w:sz w:val="24"/>
          <w:szCs w:val="24"/>
        </w:rPr>
      </w:pPr>
      <w:r w:rsidRPr="009760E2">
        <w:rPr>
          <w:sz w:val="24"/>
          <w:szCs w:val="24"/>
        </w:rPr>
        <w:t>Additional Instructions:</w:t>
      </w:r>
    </w:p>
    <w:p w14:paraId="7C2A7B1A" w14:textId="1A2B6D0C" w:rsidR="00347996" w:rsidRPr="006623EA" w:rsidRDefault="00347996" w:rsidP="002B3D7A">
      <w:pPr>
        <w:pStyle w:val="ListParagraph"/>
        <w:ind w:left="360"/>
        <w:rPr>
          <w:sz w:val="24"/>
          <w:szCs w:val="24"/>
        </w:rPr>
      </w:pPr>
      <w:r w:rsidRPr="006623E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090CAF" w14:textId="397F1554" w:rsidR="00347996" w:rsidRDefault="00173BAB" w:rsidP="002B3D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1FC13" wp14:editId="59104675">
                <wp:simplePos x="0" y="0"/>
                <wp:positionH relativeFrom="margin">
                  <wp:posOffset>0</wp:posOffset>
                </wp:positionH>
                <wp:positionV relativeFrom="margin">
                  <wp:posOffset>5711190</wp:posOffset>
                </wp:positionV>
                <wp:extent cx="6943725" cy="542925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32640" w14:textId="3424D95F" w:rsidR="00173BAB" w:rsidRDefault="00173BAB" w:rsidP="00173BA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Approved by District DTC 02/11/2023 &amp; endorsed at Gyn</w:t>
                            </w:r>
                            <w:r w:rsidR="00BC653B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e Quality Committee.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Reviewed by APS, September 2023.</w:t>
                            </w:r>
                          </w:p>
                          <w:p w14:paraId="06DF2445" w14:textId="77777777" w:rsidR="00173BAB" w:rsidRPr="00B74F14" w:rsidRDefault="00173BAB" w:rsidP="00173BAB">
                            <w:pPr>
                              <w:pStyle w:val="BasicParagraph"/>
                              <w:spacing w:after="170"/>
                              <w:rPr>
                                <w:color w:val="0069B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Reviewed by clinicians and consumers in development stage.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br/>
                              <w:t xml:space="preserve">Should you wish to discuss any aspect of this information please send an email to </w:t>
                            </w:r>
                            <w:r w:rsidRPr="00C33D86">
                              <w:rPr>
                                <w:sz w:val="16"/>
                                <w:szCs w:val="16"/>
                              </w:rPr>
                              <w:t>RHWfeedback@health.nsw.gov.au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1FC1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449.7pt;width:54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" filled="f" stroked="f" strokeweight=".5pt">
                <v:textbox inset="0,,0">
                  <w:txbxContent>
                    <w:p w14:paraId="0F032640" w14:textId="3424D95F" w:rsidR="00173BAB" w:rsidRDefault="00173BAB" w:rsidP="00173BA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Approved by District DTC 02/11/2023 &amp; endorsed at Gyn</w:t>
                      </w:r>
                      <w:r w:rsidR="00BC653B">
                        <w:rPr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sz w:val="17"/>
                          <w:szCs w:val="17"/>
                        </w:rPr>
                        <w:t xml:space="preserve">e Quality Committee. </w:t>
                      </w:r>
                      <w:r>
                        <w:rPr>
                          <w:sz w:val="16"/>
                          <w:szCs w:val="16"/>
                        </w:rPr>
                        <w:t>Reviewed by APS, September 2023.</w:t>
                      </w:r>
                    </w:p>
                    <w:p w14:paraId="06DF2445" w14:textId="77777777" w:rsidR="00173BAB" w:rsidRPr="00B74F14" w:rsidRDefault="00173BAB" w:rsidP="00173BAB">
                      <w:pPr>
                        <w:pStyle w:val="BasicParagraph"/>
                        <w:spacing w:after="170"/>
                        <w:rPr>
                          <w:color w:val="0069B4"/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Reviewed by clinicians and consumers in development stage.</w:t>
                      </w:r>
                      <w:r>
                        <w:rPr>
                          <w:sz w:val="17"/>
                          <w:szCs w:val="17"/>
                        </w:rPr>
                        <w:br/>
                        <w:t xml:space="preserve">Should you wish to discuss any aspect of this information please send an email to </w:t>
                      </w:r>
                      <w:r w:rsidRPr="00C33D86">
                        <w:rPr>
                          <w:sz w:val="16"/>
                          <w:szCs w:val="16"/>
                        </w:rPr>
                        <w:t>RHWfeedback@health.nsw.gov.au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47996" w:rsidSect="000E55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678" w:right="639" w:bottom="1473" w:left="731" w:header="708" w:footer="55" w:gutter="0"/>
      <w:cols w:space="47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A785" w14:textId="77777777" w:rsidR="00C33D86" w:rsidRDefault="00C33D86" w:rsidP="00C05071">
      <w:r>
        <w:separator/>
      </w:r>
    </w:p>
  </w:endnote>
  <w:endnote w:type="continuationSeparator" w:id="0">
    <w:p w14:paraId="4ED3CD31" w14:textId="77777777" w:rsidR="00C33D86" w:rsidRDefault="00C33D86" w:rsidP="00C0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2B1C" w14:textId="77777777" w:rsidR="006549D1" w:rsidRPr="00F43ED4" w:rsidRDefault="006549D1" w:rsidP="006549D1">
    <w:pPr>
      <w:pStyle w:val="Footer"/>
      <w:ind w:right="46"/>
      <w:jc w:val="right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5EF630" wp14:editId="5F174EFA">
              <wp:simplePos x="0" y="0"/>
              <wp:positionH relativeFrom="column">
                <wp:posOffset>-36195</wp:posOffset>
              </wp:positionH>
              <wp:positionV relativeFrom="paragraph">
                <wp:posOffset>-200025</wp:posOffset>
              </wp:positionV>
              <wp:extent cx="6695440" cy="0"/>
              <wp:effectExtent l="0" t="0" r="10160" b="12700"/>
              <wp:wrapNone/>
              <wp:docPr id="485971247" name="Straight Connector 485971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54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F13538" id="Straight Connector 48597124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-15.75pt" to="524.3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" strokecolor="#7647a0 [3215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3DA7DC" wp14:editId="045D7100">
              <wp:simplePos x="0" y="0"/>
              <wp:positionH relativeFrom="column">
                <wp:posOffset>-38100</wp:posOffset>
              </wp:positionH>
              <wp:positionV relativeFrom="paragraph">
                <wp:posOffset>-161356</wp:posOffset>
              </wp:positionV>
              <wp:extent cx="5930900" cy="431800"/>
              <wp:effectExtent l="0" t="0" r="0" b="0"/>
              <wp:wrapNone/>
              <wp:docPr id="1335614605" name="Text Box 13356146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09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AED363" w14:textId="77777777" w:rsidR="006549D1" w:rsidRPr="00AD747F" w:rsidRDefault="006549D1" w:rsidP="006549D1">
                          <w:pPr>
                            <w:pStyle w:val="BasicParagraph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D130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South East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ern</w:t>
                          </w:r>
                          <w:r w:rsidRPr="00BD130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Sydney Local Health District</w:t>
                          </w:r>
                          <w: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Royal Hospital for Women. Barker Street, Randwick, NSW 2031. Telephone: 02 9382 6111</w:t>
                          </w:r>
                        </w:p>
                        <w:p w14:paraId="63F02BB8" w14:textId="77777777" w:rsidR="006549D1" w:rsidRPr="00AD747F" w:rsidRDefault="006549D1" w:rsidP="006549D1"/>
                        <w:p w14:paraId="0FCA18E0" w14:textId="77777777" w:rsidR="006549D1" w:rsidRPr="00C140F4" w:rsidRDefault="006549D1" w:rsidP="006549D1">
                          <w:pPr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DA7DC" id="_x0000_t202" coordsize="21600,21600" o:spt="202" path="m,l,21600r21600,l21600,xe">
              <v:stroke joinstyle="miter"/>
              <v:path gradientshapeok="t" o:connecttype="rect"/>
            </v:shapetype>
            <v:shape id="Text Box 1335614605" o:spid="_x0000_s1027" type="#_x0000_t202" style="position:absolute;left:0;text-align:left;margin-left:-3pt;margin-top:-12.7pt;width:467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" filled="f" stroked="f" strokeweight=".5pt">
              <v:textbox inset="0">
                <w:txbxContent>
                  <w:p w14:paraId="0EAED363" w14:textId="77777777" w:rsidR="006549D1" w:rsidRPr="00AD747F" w:rsidRDefault="006549D1" w:rsidP="006549D1">
                    <w:pPr>
                      <w:pStyle w:val="BasicParagraph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D130B">
                      <w:rPr>
                        <w:b/>
                        <w:bCs/>
                        <w:sz w:val="20"/>
                        <w:szCs w:val="20"/>
                      </w:rPr>
                      <w:t>South East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ern</w:t>
                    </w:r>
                    <w:r w:rsidRPr="00BD130B">
                      <w:rPr>
                        <w:b/>
                        <w:bCs/>
                        <w:sz w:val="20"/>
                        <w:szCs w:val="20"/>
                      </w:rPr>
                      <w:t xml:space="preserve"> Sydney Local Health District</w:t>
                    </w:r>
                    <w:r>
                      <w:br/>
                    </w:r>
                    <w:r>
                      <w:rPr>
                        <w:sz w:val="16"/>
                        <w:szCs w:val="16"/>
                      </w:rPr>
                      <w:t>Royal Hospital for Women. Barker Street, Randwick, NSW 2031. Telephone: 02 9382 6111</w:t>
                    </w:r>
                  </w:p>
                  <w:p w14:paraId="63F02BB8" w14:textId="77777777" w:rsidR="006549D1" w:rsidRPr="00AD747F" w:rsidRDefault="006549D1" w:rsidP="006549D1"/>
                  <w:p w14:paraId="0FCA18E0" w14:textId="77777777" w:rsidR="006549D1" w:rsidRPr="00C140F4" w:rsidRDefault="006549D1" w:rsidP="006549D1">
                    <w:pPr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F43ED4">
      <w:rPr>
        <w:color w:val="000000" w:themeColor="text1"/>
      </w:rPr>
      <w:fldChar w:fldCharType="begin"/>
    </w:r>
    <w:r w:rsidRPr="00F43ED4">
      <w:rPr>
        <w:color w:val="000000" w:themeColor="text1"/>
      </w:rPr>
      <w:instrText xml:space="preserve"> PAGE  \* Arabic  \* MERGEFORMAT </w:instrText>
    </w:r>
    <w:r w:rsidRPr="00F43ED4">
      <w:rPr>
        <w:color w:val="000000" w:themeColor="text1"/>
      </w:rPr>
      <w:fldChar w:fldCharType="separate"/>
    </w:r>
    <w:r>
      <w:rPr>
        <w:color w:val="000000" w:themeColor="text1"/>
      </w:rPr>
      <w:t>1</w:t>
    </w:r>
    <w:r w:rsidRPr="00F43ED4">
      <w:rPr>
        <w:color w:val="000000" w:themeColor="text1"/>
      </w:rPr>
      <w:fldChar w:fldCharType="end"/>
    </w:r>
    <w:r w:rsidRPr="00F43ED4">
      <w:rPr>
        <w:color w:val="000000" w:themeColor="text1"/>
      </w:rPr>
      <w:t xml:space="preserve"> of </w:t>
    </w:r>
    <w:r w:rsidRPr="00F43ED4">
      <w:rPr>
        <w:color w:val="000000" w:themeColor="text1"/>
      </w:rPr>
      <w:fldChar w:fldCharType="begin"/>
    </w:r>
    <w:r w:rsidRPr="00F43ED4">
      <w:rPr>
        <w:color w:val="000000" w:themeColor="text1"/>
      </w:rPr>
      <w:instrText xml:space="preserve"> NUMPAGES  \* Arabic  \* MERGEFORMAT </w:instrText>
    </w:r>
    <w:r w:rsidRPr="00F43ED4">
      <w:rPr>
        <w:color w:val="000000" w:themeColor="text1"/>
      </w:rPr>
      <w:fldChar w:fldCharType="separate"/>
    </w:r>
    <w:r>
      <w:rPr>
        <w:color w:val="000000" w:themeColor="text1"/>
      </w:rPr>
      <w:t>2</w:t>
    </w:r>
    <w:r w:rsidRPr="00F43ED4">
      <w:rPr>
        <w:color w:val="000000" w:themeColor="text1"/>
      </w:rPr>
      <w:fldChar w:fldCharType="end"/>
    </w:r>
  </w:p>
  <w:p w14:paraId="57B0961B" w14:textId="77777777" w:rsidR="006549D1" w:rsidRDefault="006549D1">
    <w:pPr>
      <w:pStyle w:val="Footer"/>
    </w:pPr>
  </w:p>
  <w:p w14:paraId="63D0C9D7" w14:textId="77777777" w:rsidR="00B12ACA" w:rsidRDefault="00B12ACA"/>
  <w:p w14:paraId="78039C8C" w14:textId="77777777" w:rsidR="00B12ACA" w:rsidRDefault="00B12ACA"/>
  <w:p w14:paraId="6461D2A9" w14:textId="77777777" w:rsidR="00B12ACA" w:rsidRDefault="00B12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C072" w14:textId="77777777" w:rsidR="006549D1" w:rsidRPr="00F43ED4" w:rsidRDefault="006549D1" w:rsidP="006549D1">
    <w:pPr>
      <w:pStyle w:val="Footer"/>
      <w:ind w:right="46"/>
      <w:jc w:val="right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6CFEE2" wp14:editId="6D7AF638">
              <wp:simplePos x="0" y="0"/>
              <wp:positionH relativeFrom="column">
                <wp:posOffset>-36195</wp:posOffset>
              </wp:positionH>
              <wp:positionV relativeFrom="paragraph">
                <wp:posOffset>-200025</wp:posOffset>
              </wp:positionV>
              <wp:extent cx="6695440" cy="0"/>
              <wp:effectExtent l="0" t="0" r="10160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54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337CF" id="Straight Connector 1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-15.75pt" to="524.3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" strokecolor="#7647a0 [3215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44C58C" wp14:editId="665B416E">
              <wp:simplePos x="0" y="0"/>
              <wp:positionH relativeFrom="column">
                <wp:posOffset>-38100</wp:posOffset>
              </wp:positionH>
              <wp:positionV relativeFrom="paragraph">
                <wp:posOffset>-161356</wp:posOffset>
              </wp:positionV>
              <wp:extent cx="5930900" cy="431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09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09A13C" w14:textId="77777777" w:rsidR="006549D1" w:rsidRPr="00AD747F" w:rsidRDefault="006549D1" w:rsidP="006549D1">
                          <w:pPr>
                            <w:pStyle w:val="BasicParagraph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D130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South East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ern</w:t>
                          </w:r>
                          <w:r w:rsidRPr="00BD130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Sydney Local Health District</w:t>
                          </w:r>
                          <w: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Royal Hospital for Women. Barker Street, Randwick, NSW 2031. Telephone: 02 9382 6111</w:t>
                          </w:r>
                        </w:p>
                        <w:p w14:paraId="4C7B3EAE" w14:textId="77777777" w:rsidR="006549D1" w:rsidRPr="00AD747F" w:rsidRDefault="006549D1" w:rsidP="006549D1"/>
                        <w:p w14:paraId="2F2088C8" w14:textId="77777777" w:rsidR="006549D1" w:rsidRPr="00C140F4" w:rsidRDefault="006549D1" w:rsidP="006549D1">
                          <w:pPr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4C58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left:0;text-align:left;margin-left:-3pt;margin-top:-12.7pt;width:467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" filled="f" stroked="f" strokeweight=".5pt">
              <v:textbox inset="0">
                <w:txbxContent>
                  <w:p w14:paraId="4009A13C" w14:textId="77777777" w:rsidR="006549D1" w:rsidRPr="00AD747F" w:rsidRDefault="006549D1" w:rsidP="006549D1">
                    <w:pPr>
                      <w:pStyle w:val="BasicParagraph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D130B">
                      <w:rPr>
                        <w:b/>
                        <w:bCs/>
                        <w:sz w:val="20"/>
                        <w:szCs w:val="20"/>
                      </w:rPr>
                      <w:t>South East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ern</w:t>
                    </w:r>
                    <w:r w:rsidRPr="00BD130B">
                      <w:rPr>
                        <w:b/>
                        <w:bCs/>
                        <w:sz w:val="20"/>
                        <w:szCs w:val="20"/>
                      </w:rPr>
                      <w:t xml:space="preserve"> Sydney Local Health District</w:t>
                    </w:r>
                    <w:r>
                      <w:br/>
                    </w:r>
                    <w:r>
                      <w:rPr>
                        <w:sz w:val="16"/>
                        <w:szCs w:val="16"/>
                      </w:rPr>
                      <w:t>Royal Hospital for Women. Barker Street, Randwick, NSW 2031. Telephone: 02 9382 6111</w:t>
                    </w:r>
                  </w:p>
                  <w:p w14:paraId="4C7B3EAE" w14:textId="77777777" w:rsidR="006549D1" w:rsidRPr="00AD747F" w:rsidRDefault="006549D1" w:rsidP="006549D1"/>
                  <w:p w14:paraId="2F2088C8" w14:textId="77777777" w:rsidR="006549D1" w:rsidRPr="00C140F4" w:rsidRDefault="006549D1" w:rsidP="006549D1">
                    <w:pPr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F43ED4">
      <w:rPr>
        <w:color w:val="000000" w:themeColor="text1"/>
      </w:rPr>
      <w:fldChar w:fldCharType="begin"/>
    </w:r>
    <w:r w:rsidRPr="00F43ED4">
      <w:rPr>
        <w:color w:val="000000" w:themeColor="text1"/>
      </w:rPr>
      <w:instrText xml:space="preserve"> PAGE  \* Arabic  \* MERGEFORMAT </w:instrText>
    </w:r>
    <w:r w:rsidRPr="00F43ED4">
      <w:rPr>
        <w:color w:val="000000" w:themeColor="text1"/>
      </w:rPr>
      <w:fldChar w:fldCharType="separate"/>
    </w:r>
    <w:r>
      <w:rPr>
        <w:color w:val="000000" w:themeColor="text1"/>
      </w:rPr>
      <w:t>1</w:t>
    </w:r>
    <w:r w:rsidRPr="00F43ED4">
      <w:rPr>
        <w:color w:val="000000" w:themeColor="text1"/>
      </w:rPr>
      <w:fldChar w:fldCharType="end"/>
    </w:r>
    <w:r w:rsidRPr="00F43ED4">
      <w:rPr>
        <w:color w:val="000000" w:themeColor="text1"/>
      </w:rPr>
      <w:t xml:space="preserve"> of </w:t>
    </w:r>
    <w:r w:rsidRPr="00F43ED4">
      <w:rPr>
        <w:color w:val="000000" w:themeColor="text1"/>
      </w:rPr>
      <w:fldChar w:fldCharType="begin"/>
    </w:r>
    <w:r w:rsidRPr="00F43ED4">
      <w:rPr>
        <w:color w:val="000000" w:themeColor="text1"/>
      </w:rPr>
      <w:instrText xml:space="preserve"> NUMPAGES  \* Arabic  \* MERGEFORMAT </w:instrText>
    </w:r>
    <w:r w:rsidRPr="00F43ED4">
      <w:rPr>
        <w:color w:val="000000" w:themeColor="text1"/>
      </w:rPr>
      <w:fldChar w:fldCharType="separate"/>
    </w:r>
    <w:r>
      <w:rPr>
        <w:color w:val="000000" w:themeColor="text1"/>
      </w:rPr>
      <w:t>2</w:t>
    </w:r>
    <w:r w:rsidRPr="00F43ED4">
      <w:rPr>
        <w:color w:val="000000" w:themeColor="text1"/>
      </w:rPr>
      <w:fldChar w:fldCharType="end"/>
    </w:r>
  </w:p>
  <w:p w14:paraId="3E9EAC1B" w14:textId="77777777" w:rsidR="006549D1" w:rsidRDefault="006549D1">
    <w:pPr>
      <w:pStyle w:val="Footer"/>
    </w:pPr>
  </w:p>
  <w:p w14:paraId="5CDED785" w14:textId="77777777" w:rsidR="00B12ACA" w:rsidRDefault="00B12ACA"/>
  <w:p w14:paraId="59807A6B" w14:textId="77777777" w:rsidR="00B12ACA" w:rsidRDefault="00B12ACA"/>
  <w:p w14:paraId="6A91635A" w14:textId="77777777" w:rsidR="00B12ACA" w:rsidRDefault="00B12A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A667" w14:textId="77777777" w:rsidR="00C33D86" w:rsidRDefault="00C33D86" w:rsidP="00C05071">
      <w:r>
        <w:separator/>
      </w:r>
    </w:p>
  </w:footnote>
  <w:footnote w:type="continuationSeparator" w:id="0">
    <w:p w14:paraId="4820749A" w14:textId="77777777" w:rsidR="00C33D86" w:rsidRDefault="00C33D86" w:rsidP="00C0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9517" w14:textId="77777777" w:rsidR="001411B4" w:rsidRDefault="003F7B23" w:rsidP="00D40470">
    <w:pPr>
      <w:pStyle w:val="Header"/>
      <w:tabs>
        <w:tab w:val="clear" w:pos="4513"/>
        <w:tab w:val="clear" w:pos="9026"/>
      </w:tabs>
    </w:pPr>
    <w:r>
      <w:rPr>
        <w:noProof/>
      </w:rPr>
      <w:drawing>
        <wp:inline distT="0" distB="0" distL="0" distR="0" wp14:anchorId="7C3F475A" wp14:editId="22A13445">
          <wp:extent cx="6690360" cy="406400"/>
          <wp:effectExtent l="0" t="0" r="2540" b="0"/>
          <wp:docPr id="4678673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867342" name="Picture 467867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36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805A0" w14:textId="77777777" w:rsidR="00B12ACA" w:rsidRDefault="00B12ACA"/>
  <w:p w14:paraId="77D48118" w14:textId="77777777" w:rsidR="00B12ACA" w:rsidRDefault="00B12ACA"/>
  <w:p w14:paraId="4104951E" w14:textId="77777777" w:rsidR="00B12ACA" w:rsidRDefault="00B12A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A1BD" w14:textId="21FE58A8" w:rsidR="006549D1" w:rsidRDefault="008D3C79" w:rsidP="006549D1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F2001" wp14:editId="550CA40F">
              <wp:simplePos x="0" y="0"/>
              <wp:positionH relativeFrom="column">
                <wp:posOffset>-16510</wp:posOffset>
              </wp:positionH>
              <wp:positionV relativeFrom="paragraph">
                <wp:posOffset>1102995</wp:posOffset>
              </wp:positionV>
              <wp:extent cx="6696710" cy="8382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710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21274E" w14:textId="1D6F76AB" w:rsidR="008D3C79" w:rsidRDefault="008D3C79" w:rsidP="008D3C79">
                          <w:pPr>
                            <w:pStyle w:val="Heading1"/>
                            <w:rPr>
                              <w:sz w:val="44"/>
                              <w:szCs w:val="44"/>
                            </w:rPr>
                          </w:pPr>
                          <w:r w:rsidRPr="00B8361D">
                            <w:rPr>
                              <w:sz w:val="44"/>
                              <w:szCs w:val="44"/>
                            </w:rPr>
                            <w:t xml:space="preserve">Discharge </w:t>
                          </w:r>
                          <w:r w:rsidR="00FA74F1">
                            <w:rPr>
                              <w:sz w:val="44"/>
                              <w:szCs w:val="44"/>
                            </w:rPr>
                            <w:t>i</w:t>
                          </w:r>
                          <w:r w:rsidR="00FA74F1" w:rsidRPr="00B8361D">
                            <w:rPr>
                              <w:sz w:val="44"/>
                              <w:szCs w:val="44"/>
                            </w:rPr>
                            <w:t>nstructions</w:t>
                          </w:r>
                          <w:r w:rsidR="001016F6">
                            <w:rPr>
                              <w:sz w:val="44"/>
                              <w:szCs w:val="44"/>
                            </w:rPr>
                            <w:t>:</w:t>
                          </w:r>
                        </w:p>
                        <w:p w14:paraId="7DEDC402" w14:textId="585A034F" w:rsidR="008D3C79" w:rsidRPr="00B8361D" w:rsidRDefault="001016F6" w:rsidP="001016F6">
                          <w:pPr>
                            <w:pStyle w:val="Heading1"/>
                            <w:numPr>
                              <w:ilvl w:val="0"/>
                              <w:numId w:val="2"/>
                            </w:num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a</w:t>
                          </w:r>
                          <w:r w:rsidR="008D3C79" w:rsidRPr="00B8361D">
                            <w:rPr>
                              <w:sz w:val="44"/>
                              <w:szCs w:val="44"/>
                            </w:rPr>
                            <w:t xml:space="preserve">fter Epidural </w:t>
                          </w:r>
                          <w:r>
                            <w:rPr>
                              <w:sz w:val="44"/>
                              <w:szCs w:val="44"/>
                            </w:rPr>
                            <w:t>B</w:t>
                          </w:r>
                          <w:r w:rsidR="008D3C79" w:rsidRPr="00B8361D">
                            <w:rPr>
                              <w:sz w:val="44"/>
                              <w:szCs w:val="44"/>
                            </w:rPr>
                            <w:t xml:space="preserve">lood </w:t>
                          </w:r>
                          <w:r>
                            <w:rPr>
                              <w:sz w:val="44"/>
                              <w:szCs w:val="44"/>
                            </w:rPr>
                            <w:t>P</w:t>
                          </w:r>
                          <w:r w:rsidR="008D3C79" w:rsidRPr="00B8361D">
                            <w:rPr>
                              <w:sz w:val="44"/>
                              <w:szCs w:val="44"/>
                            </w:rPr>
                            <w:t>atch</w:t>
                          </w:r>
                        </w:p>
                        <w:p w14:paraId="7865063A" w14:textId="2C30CC7A" w:rsidR="006549D1" w:rsidRPr="00D40470" w:rsidRDefault="006549D1" w:rsidP="006549D1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F200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.3pt;margin-top:86.85pt;width:527.3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" filled="f" stroked="f" strokeweight=".5pt">
              <v:textbox>
                <w:txbxContent>
                  <w:p w14:paraId="6721274E" w14:textId="1D6F76AB" w:rsidR="008D3C79" w:rsidRDefault="008D3C79" w:rsidP="008D3C79">
                    <w:pPr>
                      <w:pStyle w:val="Heading1"/>
                      <w:rPr>
                        <w:sz w:val="44"/>
                        <w:szCs w:val="44"/>
                      </w:rPr>
                    </w:pPr>
                    <w:r w:rsidRPr="00B8361D">
                      <w:rPr>
                        <w:sz w:val="44"/>
                        <w:szCs w:val="44"/>
                      </w:rPr>
                      <w:t xml:space="preserve">Discharge </w:t>
                    </w:r>
                    <w:r w:rsidR="00FA74F1">
                      <w:rPr>
                        <w:sz w:val="44"/>
                        <w:szCs w:val="44"/>
                      </w:rPr>
                      <w:t>i</w:t>
                    </w:r>
                    <w:r w:rsidR="00FA74F1" w:rsidRPr="00B8361D">
                      <w:rPr>
                        <w:sz w:val="44"/>
                        <w:szCs w:val="44"/>
                      </w:rPr>
                      <w:t>nstructions</w:t>
                    </w:r>
                    <w:r w:rsidR="001016F6">
                      <w:rPr>
                        <w:sz w:val="44"/>
                        <w:szCs w:val="44"/>
                      </w:rPr>
                      <w:t>:</w:t>
                    </w:r>
                  </w:p>
                  <w:p w14:paraId="7DEDC402" w14:textId="585A034F" w:rsidR="008D3C79" w:rsidRPr="00B8361D" w:rsidRDefault="001016F6" w:rsidP="001016F6">
                    <w:pPr>
                      <w:pStyle w:val="Heading1"/>
                      <w:numPr>
                        <w:ilvl w:val="0"/>
                        <w:numId w:val="2"/>
                      </w:num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a</w:t>
                    </w:r>
                    <w:r w:rsidR="008D3C79" w:rsidRPr="00B8361D">
                      <w:rPr>
                        <w:sz w:val="44"/>
                        <w:szCs w:val="44"/>
                      </w:rPr>
                      <w:t xml:space="preserve">fter Epidural </w:t>
                    </w:r>
                    <w:r>
                      <w:rPr>
                        <w:sz w:val="44"/>
                        <w:szCs w:val="44"/>
                      </w:rPr>
                      <w:t>B</w:t>
                    </w:r>
                    <w:r w:rsidR="008D3C79" w:rsidRPr="00B8361D">
                      <w:rPr>
                        <w:sz w:val="44"/>
                        <w:szCs w:val="44"/>
                      </w:rPr>
                      <w:t xml:space="preserve">lood </w:t>
                    </w:r>
                    <w:r>
                      <w:rPr>
                        <w:sz w:val="44"/>
                        <w:szCs w:val="44"/>
                      </w:rPr>
                      <w:t>P</w:t>
                    </w:r>
                    <w:r w:rsidR="008D3C79" w:rsidRPr="00B8361D">
                      <w:rPr>
                        <w:sz w:val="44"/>
                        <w:szCs w:val="44"/>
                      </w:rPr>
                      <w:t>atch</w:t>
                    </w:r>
                  </w:p>
                  <w:p w14:paraId="7865063A" w14:textId="2C30CC7A" w:rsidR="006549D1" w:rsidRPr="00D40470" w:rsidRDefault="006549D1" w:rsidP="006549D1">
                    <w:pPr>
                      <w:pStyle w:val="Heading1"/>
                    </w:pPr>
                  </w:p>
                </w:txbxContent>
              </v:textbox>
            </v:shape>
          </w:pict>
        </mc:Fallback>
      </mc:AlternateContent>
    </w:r>
    <w:r w:rsidR="00474509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FC4CAD2" wp14:editId="0BA58826">
              <wp:simplePos x="0" y="0"/>
              <wp:positionH relativeFrom="column">
                <wp:posOffset>-448945</wp:posOffset>
              </wp:positionH>
              <wp:positionV relativeFrom="paragraph">
                <wp:posOffset>-434340</wp:posOffset>
              </wp:positionV>
              <wp:extent cx="7551420" cy="2080895"/>
              <wp:effectExtent l="0" t="0" r="0" b="0"/>
              <wp:wrapTopAndBottom/>
              <wp:docPr id="2004824270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208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E1F9B" id="Rectangle 6" o:spid="_x0000_s1026" style="position:absolute;margin-left:-35.35pt;margin-top:-34.2pt;width:594.6pt;height:163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" filled="f" stroked="f" strokeweight="1pt">
              <w10:wrap type="topAndBottom"/>
            </v:rect>
          </w:pict>
        </mc:Fallback>
      </mc:AlternateContent>
    </w:r>
    <w:r w:rsidR="006549D1">
      <w:rPr>
        <w:noProof/>
      </w:rPr>
      <w:drawing>
        <wp:anchor distT="0" distB="0" distL="114300" distR="114300" simplePos="0" relativeHeight="251664384" behindDoc="0" locked="0" layoutInCell="1" allowOverlap="1" wp14:anchorId="6864D392" wp14:editId="7F1589F6">
          <wp:simplePos x="0" y="0"/>
          <wp:positionH relativeFrom="column">
            <wp:posOffset>-17780</wp:posOffset>
          </wp:positionH>
          <wp:positionV relativeFrom="paragraph">
            <wp:posOffset>-9398</wp:posOffset>
          </wp:positionV>
          <wp:extent cx="6690240" cy="1180440"/>
          <wp:effectExtent l="0" t="0" r="3175" b="1270"/>
          <wp:wrapNone/>
          <wp:docPr id="1922226103" name="Picture 1922226103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507842" name="Picture 1443507842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240" cy="118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9D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AA138" wp14:editId="47E7CF1D">
              <wp:simplePos x="0" y="0"/>
              <wp:positionH relativeFrom="column">
                <wp:posOffset>-19050</wp:posOffset>
              </wp:positionH>
              <wp:positionV relativeFrom="paragraph">
                <wp:posOffset>2228469</wp:posOffset>
              </wp:positionV>
              <wp:extent cx="6695440" cy="0"/>
              <wp:effectExtent l="0" t="0" r="10160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54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2CD3E5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75.45pt" to="525.7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" strokecolor="#7647a0 [3215]" strokeweight="1pt">
              <v:stroke joinstyle="miter"/>
            </v:line>
          </w:pict>
        </mc:Fallback>
      </mc:AlternateContent>
    </w:r>
    <w:r w:rsidR="006549D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3F5B59" wp14:editId="3C39D63B">
              <wp:simplePos x="0" y="0"/>
              <wp:positionH relativeFrom="column">
                <wp:posOffset>4615815</wp:posOffset>
              </wp:positionH>
              <wp:positionV relativeFrom="paragraph">
                <wp:posOffset>1925320</wp:posOffset>
              </wp:positionV>
              <wp:extent cx="2059940" cy="3048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994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3D498E" w14:textId="7EF40EDB" w:rsidR="006549D1" w:rsidRPr="00C140F4" w:rsidRDefault="001016F6" w:rsidP="006549D1">
                          <w:pPr>
                            <w:jc w:val="right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 xml:space="preserve">May </w:t>
                          </w:r>
                          <w:r w:rsidR="00FA74F1">
                            <w:rPr>
                              <w:lang w:val="en-AU"/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F5B59" id="Text Box 13" o:spid="_x0000_s1029" type="#_x0000_t202" style="position:absolute;margin-left:363.45pt;margin-top:151.6pt;width:162.2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" filled="f" stroked="f" strokeweight=".5pt">
              <v:textbox inset=",,0">
                <w:txbxContent>
                  <w:p w14:paraId="023D498E" w14:textId="7EF40EDB" w:rsidR="006549D1" w:rsidRPr="00C140F4" w:rsidRDefault="001016F6" w:rsidP="006549D1">
                    <w:pPr>
                      <w:jc w:val="right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 xml:space="preserve">May </w:t>
                    </w:r>
                    <w:r w:rsidR="00FA74F1">
                      <w:rPr>
                        <w:lang w:val="en-AU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="006549D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476F6" wp14:editId="0CA49822">
              <wp:simplePos x="0" y="0"/>
              <wp:positionH relativeFrom="column">
                <wp:posOffset>-20048</wp:posOffset>
              </wp:positionH>
              <wp:positionV relativeFrom="paragraph">
                <wp:posOffset>1170214</wp:posOffset>
              </wp:positionV>
              <wp:extent cx="6695440" cy="698863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5440" cy="69886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506C3" id="Rectangle 10" o:spid="_x0000_s1026" style="position:absolute;margin-left:-1.6pt;margin-top:92.15pt;width:527.2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" fillcolor="#7647a0 [3215]" stroked="f" strokeweight="1pt"/>
          </w:pict>
        </mc:Fallback>
      </mc:AlternateContent>
    </w:r>
  </w:p>
  <w:p w14:paraId="48F252D4" w14:textId="77777777" w:rsidR="00B12ACA" w:rsidRDefault="00B12ACA"/>
  <w:p w14:paraId="3BC90E88" w14:textId="77777777" w:rsidR="00347996" w:rsidRDefault="003479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29D"/>
    <w:multiLevelType w:val="hybridMultilevel"/>
    <w:tmpl w:val="19AC4622"/>
    <w:lvl w:ilvl="0" w:tplc="4E72B97A">
      <w:start w:val="8"/>
      <w:numFmt w:val="bullet"/>
      <w:lvlText w:val="-"/>
      <w:lvlJc w:val="left"/>
      <w:pPr>
        <w:ind w:left="720" w:hanging="360"/>
      </w:pPr>
      <w:rPr>
        <w:rFonts w:ascii="Public Sans" w:eastAsiaTheme="minorHAnsi" w:hAnsi="Public Sans" w:cs="Public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4DFE"/>
    <w:multiLevelType w:val="hybridMultilevel"/>
    <w:tmpl w:val="B5E49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6253212">
    <w:abstractNumId w:val="1"/>
  </w:num>
  <w:num w:numId="2" w16cid:durableId="18753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86"/>
    <w:rsid w:val="000173E5"/>
    <w:rsid w:val="00020D02"/>
    <w:rsid w:val="00062215"/>
    <w:rsid w:val="000A443C"/>
    <w:rsid w:val="000D6928"/>
    <w:rsid w:val="000E5593"/>
    <w:rsid w:val="001016F6"/>
    <w:rsid w:val="001411B4"/>
    <w:rsid w:val="00173BAB"/>
    <w:rsid w:val="00274888"/>
    <w:rsid w:val="00286BD1"/>
    <w:rsid w:val="002B3D7A"/>
    <w:rsid w:val="00304109"/>
    <w:rsid w:val="00336EF4"/>
    <w:rsid w:val="00347996"/>
    <w:rsid w:val="003918E2"/>
    <w:rsid w:val="003F6F4A"/>
    <w:rsid w:val="003F7066"/>
    <w:rsid w:val="003F7B23"/>
    <w:rsid w:val="0042628B"/>
    <w:rsid w:val="00474509"/>
    <w:rsid w:val="00484689"/>
    <w:rsid w:val="004876EA"/>
    <w:rsid w:val="004B6DE0"/>
    <w:rsid w:val="004C3D23"/>
    <w:rsid w:val="00525B48"/>
    <w:rsid w:val="00541606"/>
    <w:rsid w:val="00544EFB"/>
    <w:rsid w:val="0056563D"/>
    <w:rsid w:val="00583D5F"/>
    <w:rsid w:val="00583DCA"/>
    <w:rsid w:val="005B0053"/>
    <w:rsid w:val="005B2C75"/>
    <w:rsid w:val="005C41EE"/>
    <w:rsid w:val="005E3716"/>
    <w:rsid w:val="005E71AC"/>
    <w:rsid w:val="005F5A92"/>
    <w:rsid w:val="00624F40"/>
    <w:rsid w:val="0064493B"/>
    <w:rsid w:val="00645FE1"/>
    <w:rsid w:val="00652433"/>
    <w:rsid w:val="006549D1"/>
    <w:rsid w:val="006623EA"/>
    <w:rsid w:val="00684A4F"/>
    <w:rsid w:val="006D745B"/>
    <w:rsid w:val="006E64DD"/>
    <w:rsid w:val="0071730C"/>
    <w:rsid w:val="00730EA5"/>
    <w:rsid w:val="007B1CA5"/>
    <w:rsid w:val="008301C5"/>
    <w:rsid w:val="00845C22"/>
    <w:rsid w:val="008578F5"/>
    <w:rsid w:val="0089298D"/>
    <w:rsid w:val="008D0840"/>
    <w:rsid w:val="008D3C79"/>
    <w:rsid w:val="008E6672"/>
    <w:rsid w:val="008F0BF9"/>
    <w:rsid w:val="008F32A2"/>
    <w:rsid w:val="00917E24"/>
    <w:rsid w:val="00920A30"/>
    <w:rsid w:val="00925B3E"/>
    <w:rsid w:val="009760E2"/>
    <w:rsid w:val="009B681D"/>
    <w:rsid w:val="00A10A07"/>
    <w:rsid w:val="00A56228"/>
    <w:rsid w:val="00AD4ED8"/>
    <w:rsid w:val="00B12ACA"/>
    <w:rsid w:val="00B57A9F"/>
    <w:rsid w:val="00B74F14"/>
    <w:rsid w:val="00BA54D2"/>
    <w:rsid w:val="00BC653B"/>
    <w:rsid w:val="00BD130B"/>
    <w:rsid w:val="00BF0C33"/>
    <w:rsid w:val="00C05071"/>
    <w:rsid w:val="00C140F4"/>
    <w:rsid w:val="00C33D86"/>
    <w:rsid w:val="00C7314E"/>
    <w:rsid w:val="00C81407"/>
    <w:rsid w:val="00CF7EF6"/>
    <w:rsid w:val="00D40470"/>
    <w:rsid w:val="00DA7A59"/>
    <w:rsid w:val="00DB5C2F"/>
    <w:rsid w:val="00E509A9"/>
    <w:rsid w:val="00E643AF"/>
    <w:rsid w:val="00E656A9"/>
    <w:rsid w:val="00E7336C"/>
    <w:rsid w:val="00E858E7"/>
    <w:rsid w:val="00F250C4"/>
    <w:rsid w:val="00F31FE3"/>
    <w:rsid w:val="00F43ED4"/>
    <w:rsid w:val="00F46E6C"/>
    <w:rsid w:val="00F473EA"/>
    <w:rsid w:val="00F65DEC"/>
    <w:rsid w:val="00F70F88"/>
    <w:rsid w:val="00F8736F"/>
    <w:rsid w:val="00FA74F1"/>
    <w:rsid w:val="00FB105C"/>
    <w:rsid w:val="00FC7A35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07052"/>
  <w15:chartTrackingRefBased/>
  <w15:docId w15:val="{B164EE47-E8F2-4817-8E8F-55DA00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071"/>
    <w:pPr>
      <w:suppressAutoHyphens/>
      <w:autoSpaceDE w:val="0"/>
      <w:autoSpaceDN w:val="0"/>
      <w:adjustRightInd w:val="0"/>
      <w:spacing w:after="170"/>
      <w:textAlignment w:val="center"/>
    </w:pPr>
    <w:rPr>
      <w:rFonts w:ascii="Public Sans" w:hAnsi="Public Sans" w:cs="Public Sans"/>
      <w:color w:val="000000"/>
      <w:sz w:val="21"/>
      <w:szCs w:val="21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0470"/>
    <w:pPr>
      <w:spacing w:after="0"/>
      <w:jc w:val="center"/>
      <w:outlineLvl w:val="0"/>
    </w:pPr>
    <w:rPr>
      <w:color w:val="FFFFFF" w:themeColor="background1"/>
      <w:sz w:val="56"/>
      <w:szCs w:val="56"/>
      <w:lang w:val="en-AU"/>
    </w:rPr>
  </w:style>
  <w:style w:type="paragraph" w:styleId="Heading2">
    <w:name w:val="heading 2"/>
    <w:aliases w:val="Sub-heading"/>
    <w:basedOn w:val="Normal"/>
    <w:next w:val="Normal"/>
    <w:link w:val="Heading2Char"/>
    <w:qFormat/>
    <w:rsid w:val="00E7336C"/>
    <w:pPr>
      <w:outlineLvl w:val="1"/>
    </w:pPr>
    <w:rPr>
      <w:rFonts w:cs="Arial"/>
      <w:b/>
      <w:bCs/>
      <w:color w:val="7647A0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imary">
    <w:name w:val="Primary"/>
    <w:basedOn w:val="TableNormal"/>
    <w:uiPriority w:val="99"/>
    <w:rsid w:val="00484689"/>
    <w:rPr>
      <w:rFonts w:ascii="Arial" w:eastAsia="Times New Roman" w:hAnsi="Arial" w:cs="Times New Roman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7647A0" w:themeFill="accent1"/>
      </w:tcPr>
    </w:tblStylePr>
    <w:tblStylePr w:type="band1Horz">
      <w:rPr>
        <w:rFonts w:ascii="Arial" w:hAnsi="Arial"/>
      </w:rPr>
      <w:tblPr/>
      <w:tcPr>
        <w:shd w:val="clear" w:color="auto" w:fill="C8B1DC" w:themeFill="accent1" w:themeFillTint="66"/>
      </w:tcPr>
    </w:tblStylePr>
    <w:tblStylePr w:type="band2Horz">
      <w:rPr>
        <w:rFonts w:ascii="Arial" w:hAnsi="Arial"/>
      </w:rPr>
      <w:tblPr/>
      <w:tcPr>
        <w:shd w:val="clear" w:color="auto" w:fill="E3D8ED" w:themeFill="accent1" w:themeFillTint="33"/>
      </w:tcPr>
    </w:tblStylePr>
  </w:style>
  <w:style w:type="table" w:customStyle="1" w:styleId="NursingTable">
    <w:name w:val="Nursing Table"/>
    <w:basedOn w:val="PrimaryTable"/>
    <w:uiPriority w:val="99"/>
    <w:rsid w:val="00484689"/>
    <w:tblPr/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F6F8FA" w:themeFill="accent6"/>
      </w:tcPr>
    </w:tblStylePr>
    <w:tblStylePr w:type="band1Horz">
      <w:rPr>
        <w:rFonts w:ascii="Arial" w:hAnsi="Arial"/>
      </w:rPr>
      <w:tblPr/>
      <w:tcPr>
        <w:shd w:val="clear" w:color="auto" w:fill="FBFCFD" w:themeFill="accent6" w:themeFillTint="66"/>
      </w:tcPr>
    </w:tblStylePr>
    <w:tblStylePr w:type="band2Horz">
      <w:rPr>
        <w:rFonts w:ascii="Arial" w:hAnsi="Arial"/>
      </w:rPr>
      <w:tblPr/>
      <w:tcPr>
        <w:shd w:val="clear" w:color="auto" w:fill="FDFDFE" w:themeFill="accent6" w:themeFillTint="33"/>
      </w:tcPr>
    </w:tblStylePr>
  </w:style>
  <w:style w:type="table" w:customStyle="1" w:styleId="PrimaryTable">
    <w:name w:val="Primary Table"/>
    <w:basedOn w:val="TableNormal"/>
    <w:uiPriority w:val="99"/>
    <w:rsid w:val="00484689"/>
    <w:rPr>
      <w:rFonts w:ascii="Arial" w:eastAsia="Times New Roman" w:hAnsi="Arial" w:cs="Times New Roman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7647A0" w:themeFill="accent1"/>
      </w:tcPr>
    </w:tblStylePr>
    <w:tblStylePr w:type="band1Horz">
      <w:rPr>
        <w:rFonts w:ascii="Arial" w:hAnsi="Arial"/>
      </w:rPr>
      <w:tblPr/>
      <w:tcPr>
        <w:shd w:val="clear" w:color="auto" w:fill="C8B1DC" w:themeFill="accent1" w:themeFillTint="66"/>
      </w:tcPr>
    </w:tblStylePr>
    <w:tblStylePr w:type="band2Horz">
      <w:rPr>
        <w:rFonts w:ascii="Arial" w:hAnsi="Arial"/>
      </w:rPr>
      <w:tblPr/>
      <w:tcPr>
        <w:shd w:val="clear" w:color="auto" w:fill="E3D8ED" w:themeFill="accent1" w:themeFillTint="33"/>
      </w:tcPr>
    </w:tblStylePr>
  </w:style>
  <w:style w:type="table" w:customStyle="1" w:styleId="AlliedHealthTable">
    <w:name w:val="Allied Health Table"/>
    <w:basedOn w:val="PrimaryTable"/>
    <w:uiPriority w:val="99"/>
    <w:rsid w:val="00484689"/>
    <w:tblPr/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B34958" w:themeFill="accent4"/>
      </w:tcPr>
    </w:tblStylePr>
    <w:tblStylePr w:type="band1Horz">
      <w:rPr>
        <w:rFonts w:ascii="Arial" w:hAnsi="Arial"/>
      </w:rPr>
      <w:tblPr/>
      <w:tcPr>
        <w:shd w:val="clear" w:color="auto" w:fill="B0CED6" w:themeFill="accent5" w:themeFillTint="66"/>
      </w:tcPr>
    </w:tblStylePr>
    <w:tblStylePr w:type="band2Horz">
      <w:rPr>
        <w:rFonts w:ascii="Arial" w:hAnsi="Arial"/>
      </w:rPr>
      <w:tblPr/>
      <w:tcPr>
        <w:shd w:val="clear" w:color="auto" w:fill="D7E6EA" w:themeFill="accent5" w:themeFillTint="33"/>
      </w:tcPr>
    </w:tblStylePr>
  </w:style>
  <w:style w:type="paragraph" w:customStyle="1" w:styleId="TitleHeading">
    <w:name w:val="Title Heading"/>
    <w:link w:val="TitleHeadingChar"/>
    <w:autoRedefine/>
    <w:qFormat/>
    <w:rsid w:val="00484689"/>
    <w:pPr>
      <w:ind w:left="-992"/>
    </w:pPr>
    <w:rPr>
      <w:rFonts w:ascii="Arial" w:hAnsi="Arial" w:cs="Arial"/>
      <w:b/>
      <w:bCs/>
      <w:color w:val="FFFFFF" w:themeColor="background1"/>
      <w:sz w:val="144"/>
      <w:szCs w:val="144"/>
    </w:rPr>
  </w:style>
  <w:style w:type="character" w:customStyle="1" w:styleId="TitleHeadingChar">
    <w:name w:val="Title Heading Char"/>
    <w:basedOn w:val="DefaultParagraphFont"/>
    <w:link w:val="TitleHeading"/>
    <w:rsid w:val="00484689"/>
    <w:rPr>
      <w:rFonts w:ascii="Arial" w:hAnsi="Arial" w:cs="Arial"/>
      <w:b/>
      <w:bCs/>
      <w:color w:val="FFFFFF" w:themeColor="background1"/>
      <w:sz w:val="144"/>
      <w:szCs w:val="144"/>
    </w:rPr>
  </w:style>
  <w:style w:type="character" w:customStyle="1" w:styleId="Heading2Char">
    <w:name w:val="Heading 2 Char"/>
    <w:aliases w:val="Sub-heading Char"/>
    <w:basedOn w:val="DefaultParagraphFont"/>
    <w:link w:val="Heading2"/>
    <w:rsid w:val="00E7336C"/>
    <w:rPr>
      <w:rFonts w:ascii="Public Sans" w:hAnsi="Public Sans" w:cs="Arial"/>
      <w:b/>
      <w:bCs/>
      <w:color w:val="7647A0" w:themeColor="accent1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rsid w:val="00D40470"/>
    <w:rPr>
      <w:rFonts w:ascii="Public Sans" w:hAnsi="Public Sans" w:cs="Public Sans"/>
      <w:color w:val="FFFFFF" w:themeColor="background1"/>
      <w:sz w:val="56"/>
      <w:szCs w:val="56"/>
    </w:rPr>
  </w:style>
  <w:style w:type="paragraph" w:customStyle="1" w:styleId="TableHeader">
    <w:name w:val="Table Header"/>
    <w:basedOn w:val="Normal"/>
    <w:qFormat/>
    <w:rsid w:val="00E858E7"/>
    <w:rPr>
      <w:rFonts w:ascii="Arial" w:eastAsia="Times New Roman" w:hAnsi="Arial" w:cs="Arial"/>
      <w:b/>
      <w:color w:val="FFFFFF" w:themeColor="background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0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071"/>
  </w:style>
  <w:style w:type="paragraph" w:styleId="Footer">
    <w:name w:val="footer"/>
    <w:basedOn w:val="Normal"/>
    <w:link w:val="FooterChar"/>
    <w:uiPriority w:val="99"/>
    <w:unhideWhenUsed/>
    <w:rsid w:val="00C05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071"/>
  </w:style>
  <w:style w:type="paragraph" w:customStyle="1" w:styleId="Body">
    <w:name w:val="Body"/>
    <w:basedOn w:val="Normal"/>
    <w:uiPriority w:val="99"/>
    <w:rsid w:val="00C05071"/>
    <w:pPr>
      <w:spacing w:line="260" w:lineRule="atLeast"/>
    </w:pPr>
  </w:style>
  <w:style w:type="paragraph" w:customStyle="1" w:styleId="BasicParagraph">
    <w:name w:val="[Basic Paragraph]"/>
    <w:basedOn w:val="Normal"/>
    <w:uiPriority w:val="99"/>
    <w:rsid w:val="00BD130B"/>
    <w:pPr>
      <w:spacing w:after="0" w:line="288" w:lineRule="auto"/>
    </w:pPr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F5A92"/>
    <w:pPr>
      <w:spacing w:after="200"/>
    </w:pPr>
    <w:rPr>
      <w:i/>
      <w:iCs/>
      <w:color w:val="7647A0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996"/>
    <w:pPr>
      <w:ind w:left="720"/>
      <w:contextualSpacing/>
    </w:pPr>
  </w:style>
  <w:style w:type="paragraph" w:styleId="NoSpacing">
    <w:name w:val="No Spacing"/>
    <w:uiPriority w:val="1"/>
    <w:qFormat/>
    <w:rsid w:val="00173BAB"/>
    <w:pPr>
      <w:suppressAutoHyphens/>
      <w:autoSpaceDE w:val="0"/>
      <w:autoSpaceDN w:val="0"/>
      <w:adjustRightInd w:val="0"/>
      <w:textAlignment w:val="center"/>
    </w:pPr>
    <w:rPr>
      <w:rFonts w:ascii="Public Sans" w:hAnsi="Public Sans" w:cs="Public Sans"/>
      <w:color w:val="000000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22%20RHW%20vision\2023%20Factsheet%20&amp;%20powerpoint%20templates\%232354_SESLHD_Royal%20Hospital%20for%20Women_Fact%20Sheet_TEMPLATE_4A.dotx" TargetMode="External"/></Relationships>
</file>

<file path=word/theme/theme1.xml><?xml version="1.0" encoding="utf-8"?>
<a:theme xmlns:a="http://schemas.openxmlformats.org/drawingml/2006/main" name="Office Theme">
  <a:themeElements>
    <a:clrScheme name="SESLHD Royal Hospital for Women">
      <a:dk1>
        <a:srgbClr val="000000"/>
      </a:dk1>
      <a:lt1>
        <a:srgbClr val="FFFFFF"/>
      </a:lt1>
      <a:dk2>
        <a:srgbClr val="7647A0"/>
      </a:dk2>
      <a:lt2>
        <a:srgbClr val="F6F8FA"/>
      </a:lt2>
      <a:accent1>
        <a:srgbClr val="7647A0"/>
      </a:accent1>
      <a:accent2>
        <a:srgbClr val="0A225D"/>
      </a:accent2>
      <a:accent3>
        <a:srgbClr val="326EA7"/>
      </a:accent3>
      <a:accent4>
        <a:srgbClr val="B34958"/>
      </a:accent4>
      <a:accent5>
        <a:srgbClr val="487E8C"/>
      </a:accent5>
      <a:accent6>
        <a:srgbClr val="F6F8FA"/>
      </a:accent6>
      <a:hlink>
        <a:srgbClr val="326EA7"/>
      </a:hlink>
      <a:folHlink>
        <a:srgbClr val="7647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48B7690287D4288C1FD0840FF1204" ma:contentTypeVersion="12" ma:contentTypeDescription="Create a new document." ma:contentTypeScope="" ma:versionID="deac0766c6cb8d43d82c616655c29e73">
  <xsd:schema xmlns:xsd="http://www.w3.org/2001/XMLSchema" xmlns:xs="http://www.w3.org/2001/XMLSchema" xmlns:p="http://schemas.microsoft.com/office/2006/metadata/properties" xmlns:ns2="b98eeb4f-9c86-4b58-a03f-bf43782363f7" xmlns:ns3="207ed8e5-2c9a-41fe-b2af-db4427f3a666" targetNamespace="http://schemas.microsoft.com/office/2006/metadata/properties" ma:root="true" ma:fieldsID="0713809c8f23498bf9be6ce8f37cd8ac" ns2:_="" ns3:_="">
    <xsd:import namespace="b98eeb4f-9c86-4b58-a03f-bf43782363f7"/>
    <xsd:import namespace="207ed8e5-2c9a-41fe-b2af-db4427f3a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eb4f-9c86-4b58-a03f-bf4378236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ed8e5-2c9a-41fe-b2af-db4427f3a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089b76-4592-4848-b301-a8d50017205b}" ma:internalName="TaxCatchAll" ma:showField="CatchAllData" ma:web="207ed8e5-2c9a-41fe-b2af-db4427f3a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eeb4f-9c86-4b58-a03f-bf43782363f7">
      <Terms xmlns="http://schemas.microsoft.com/office/infopath/2007/PartnerControls"/>
    </lcf76f155ced4ddcb4097134ff3c332f>
    <TaxCatchAll xmlns="207ed8e5-2c9a-41fe-b2af-db4427f3a666" xsi:nil="true"/>
    <SharedWithUsers xmlns="207ed8e5-2c9a-41fe-b2af-db4427f3a66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7A911A-DFD0-42A7-9A12-8782BB716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2DFAD-80AF-4FAA-B0BF-AA0D76FE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eeb4f-9c86-4b58-a03f-bf43782363f7"/>
    <ds:schemaRef ds:uri="207ed8e5-2c9a-41fe-b2af-db4427f3a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190A1-B494-401B-A8F1-A2FDFA0EBAA1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b98eeb4f-9c86-4b58-a03f-bf43782363f7"/>
    <ds:schemaRef ds:uri="http://schemas.microsoft.com/office/infopath/2007/PartnerControls"/>
    <ds:schemaRef ds:uri="http://schemas.openxmlformats.org/package/2006/metadata/core-properties"/>
    <ds:schemaRef ds:uri="207ed8e5-2c9a-41fe-b2af-db4427f3a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#2354_SESLHD_Royal Hospital for Women_Fact Sheet_TEMPLATE_4A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Svensson</dc:creator>
  <cp:keywords/>
  <dc:description/>
  <cp:lastModifiedBy>Louise Mcdonald (South Eastern Sydney LHD)</cp:lastModifiedBy>
  <cp:revision>2</cp:revision>
  <cp:lastPrinted>2024-02-01T06:00:00Z</cp:lastPrinted>
  <dcterms:created xsi:type="dcterms:W3CDTF">2024-05-15T01:04:00Z</dcterms:created>
  <dcterms:modified xsi:type="dcterms:W3CDTF">2024-05-15T01:04:00Z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0x010100C2548B7690287D4288C1FD0840FF1204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